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81"/>
      </w:tblGrid>
      <w:tr w:rsidR="0012209D" w14:paraId="2324C0A5" w14:textId="77777777" w:rsidTr="00321CAA">
        <w:tc>
          <w:tcPr>
            <w:tcW w:w="1617" w:type="dxa"/>
          </w:tcPr>
          <w:p w14:paraId="635DDB04" w14:textId="77777777" w:rsidR="0012209D" w:rsidRDefault="0012209D" w:rsidP="00321CAA"/>
        </w:tc>
        <w:tc>
          <w:tcPr>
            <w:tcW w:w="8418" w:type="dxa"/>
          </w:tcPr>
          <w:p w14:paraId="22A80717" w14:textId="77777777" w:rsidR="0012209D" w:rsidRDefault="0012209D" w:rsidP="00321CAA"/>
        </w:tc>
      </w:tr>
    </w:tbl>
    <w:p w14:paraId="53FF31C3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0024EC0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2"/>
        <w:gridCol w:w="965"/>
        <w:gridCol w:w="2019"/>
      </w:tblGrid>
      <w:tr w:rsidR="0012209D" w:rsidRPr="00EE1ABB" w14:paraId="4A3F49D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380328C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Post title:</w:t>
            </w:r>
          </w:p>
        </w:tc>
        <w:tc>
          <w:tcPr>
            <w:tcW w:w="7226" w:type="dxa"/>
            <w:gridSpan w:val="3"/>
          </w:tcPr>
          <w:p w14:paraId="081FE275" w14:textId="77777777" w:rsidR="0012209D" w:rsidRPr="00EE1ABB" w:rsidRDefault="007A2E0C" w:rsidP="00321CAA">
            <w:pPr>
              <w:rPr>
                <w:b/>
                <w:bCs/>
                <w:szCs w:val="18"/>
              </w:rPr>
            </w:pPr>
            <w:r w:rsidRPr="00EE1ABB">
              <w:rPr>
                <w:b/>
                <w:bCs/>
                <w:szCs w:val="18"/>
              </w:rPr>
              <w:t>Clinical Scientist</w:t>
            </w:r>
            <w:r w:rsidR="00EB4EA2" w:rsidRPr="00EE1ABB">
              <w:rPr>
                <w:b/>
                <w:bCs/>
                <w:szCs w:val="18"/>
              </w:rPr>
              <w:t xml:space="preserve"> (Audiology)</w:t>
            </w:r>
          </w:p>
        </w:tc>
      </w:tr>
      <w:tr w:rsidR="0012209D" w:rsidRPr="00EE1ABB" w14:paraId="502C40BB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900A4CE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Academic Unit/Service:</w:t>
            </w:r>
          </w:p>
        </w:tc>
        <w:tc>
          <w:tcPr>
            <w:tcW w:w="7226" w:type="dxa"/>
            <w:gridSpan w:val="3"/>
          </w:tcPr>
          <w:p w14:paraId="28BF5BAA" w14:textId="77777777" w:rsidR="0012209D" w:rsidRPr="00EE1ABB" w:rsidRDefault="002B1A5C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University of Southampton Auditory Implant Service</w:t>
            </w:r>
            <w:r w:rsidR="00B56FC2" w:rsidRPr="00EE1ABB">
              <w:rPr>
                <w:szCs w:val="18"/>
              </w:rPr>
              <w:t xml:space="preserve"> (USAIS)</w:t>
            </w:r>
          </w:p>
        </w:tc>
      </w:tr>
      <w:tr w:rsidR="006F44EB" w:rsidRPr="00EE1ABB" w14:paraId="374B76F0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CBC13B5" w14:textId="77777777" w:rsidR="006F44EB" w:rsidRPr="00EE1ABB" w:rsidRDefault="006F44EB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Faculty:</w:t>
            </w:r>
          </w:p>
        </w:tc>
        <w:tc>
          <w:tcPr>
            <w:tcW w:w="4200" w:type="dxa"/>
          </w:tcPr>
          <w:p w14:paraId="664CF56C" w14:textId="77777777" w:rsidR="006F44EB" w:rsidRPr="00EE1ABB" w:rsidRDefault="00EE1ABB" w:rsidP="00EB073B">
            <w:pPr>
              <w:rPr>
                <w:szCs w:val="18"/>
              </w:rPr>
            </w:pPr>
            <w:r w:rsidRPr="00EE1ABB">
              <w:rPr>
                <w:szCs w:val="18"/>
              </w:rPr>
              <w:t>Faculty of Engineering and Physical Sciences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317014F0" w14:textId="77777777" w:rsidR="006F44EB" w:rsidRPr="00EE1ABB" w:rsidRDefault="006F44EB" w:rsidP="00321CAA">
            <w:pPr>
              <w:rPr>
                <w:szCs w:val="18"/>
              </w:rPr>
            </w:pPr>
          </w:p>
        </w:tc>
        <w:tc>
          <w:tcPr>
            <w:tcW w:w="2054" w:type="dxa"/>
          </w:tcPr>
          <w:p w14:paraId="33E019D3" w14:textId="77777777" w:rsidR="006F44EB" w:rsidRPr="00EE1ABB" w:rsidRDefault="006F44EB" w:rsidP="00321CAA">
            <w:pPr>
              <w:rPr>
                <w:szCs w:val="18"/>
              </w:rPr>
            </w:pPr>
          </w:p>
        </w:tc>
      </w:tr>
      <w:tr w:rsidR="0012209D" w:rsidRPr="00EE1ABB" w14:paraId="139DCFD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51EB35F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Career pathway:</w:t>
            </w:r>
          </w:p>
        </w:tc>
        <w:tc>
          <w:tcPr>
            <w:tcW w:w="4200" w:type="dxa"/>
          </w:tcPr>
          <w:p w14:paraId="65D429B6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E</w:t>
            </w:r>
            <w:r w:rsidR="002B1A5C" w:rsidRPr="00EE1ABB">
              <w:rPr>
                <w:szCs w:val="18"/>
              </w:rPr>
              <w:t>RE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7512208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Level:</w:t>
            </w:r>
          </w:p>
        </w:tc>
        <w:tc>
          <w:tcPr>
            <w:tcW w:w="2054" w:type="dxa"/>
          </w:tcPr>
          <w:p w14:paraId="1E934A80" w14:textId="77777777" w:rsidR="0012209D" w:rsidRPr="00EE1ABB" w:rsidRDefault="00C7557E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4</w:t>
            </w:r>
          </w:p>
        </w:tc>
      </w:tr>
      <w:tr w:rsidR="0012209D" w:rsidRPr="00EE1ABB" w14:paraId="4184DF8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83A4B0F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*ERE category:</w:t>
            </w:r>
          </w:p>
        </w:tc>
        <w:tc>
          <w:tcPr>
            <w:tcW w:w="7226" w:type="dxa"/>
            <w:gridSpan w:val="3"/>
          </w:tcPr>
          <w:p w14:paraId="5F5E58E3" w14:textId="77777777" w:rsidR="0012209D" w:rsidRPr="00EE1ABB" w:rsidRDefault="00E264FD" w:rsidP="002B1A5C">
            <w:pPr>
              <w:rPr>
                <w:szCs w:val="18"/>
              </w:rPr>
            </w:pPr>
            <w:r w:rsidRPr="00EE1ABB">
              <w:rPr>
                <w:szCs w:val="18"/>
              </w:rPr>
              <w:t>Enterprise</w:t>
            </w:r>
          </w:p>
        </w:tc>
      </w:tr>
      <w:tr w:rsidR="0012209D" w:rsidRPr="00EE1ABB" w14:paraId="000820C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17FD01A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Posts responsible to:</w:t>
            </w:r>
          </w:p>
        </w:tc>
        <w:tc>
          <w:tcPr>
            <w:tcW w:w="7226" w:type="dxa"/>
            <w:gridSpan w:val="3"/>
          </w:tcPr>
          <w:p w14:paraId="4526E410" w14:textId="77777777" w:rsidR="00B56FC2" w:rsidRPr="00EE1ABB" w:rsidRDefault="00B56FC2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Team Lead of USAIS</w:t>
            </w:r>
          </w:p>
        </w:tc>
      </w:tr>
      <w:tr w:rsidR="0012209D" w:rsidRPr="00EE1ABB" w14:paraId="6D7FF6FB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2DDC8B5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Posts responsible for:</w:t>
            </w:r>
          </w:p>
        </w:tc>
        <w:tc>
          <w:tcPr>
            <w:tcW w:w="7226" w:type="dxa"/>
            <w:gridSpan w:val="3"/>
          </w:tcPr>
          <w:p w14:paraId="2169A8DD" w14:textId="77777777" w:rsidR="0012209D" w:rsidRPr="00EE1ABB" w:rsidRDefault="002B1A5C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None</w:t>
            </w:r>
          </w:p>
        </w:tc>
      </w:tr>
      <w:tr w:rsidR="0012209D" w:rsidRPr="00EE1ABB" w14:paraId="01C803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132ED13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Post base:</w:t>
            </w:r>
          </w:p>
        </w:tc>
        <w:tc>
          <w:tcPr>
            <w:tcW w:w="7226" w:type="dxa"/>
            <w:gridSpan w:val="3"/>
          </w:tcPr>
          <w:p w14:paraId="79BDCF56" w14:textId="77777777" w:rsidR="0012209D" w:rsidRPr="00EE1ABB" w:rsidRDefault="002B1A5C" w:rsidP="002B1A5C">
            <w:pPr>
              <w:rPr>
                <w:szCs w:val="18"/>
              </w:rPr>
            </w:pPr>
            <w:r w:rsidRPr="00EE1ABB">
              <w:rPr>
                <w:szCs w:val="18"/>
              </w:rPr>
              <w:t>Office-based</w:t>
            </w:r>
          </w:p>
        </w:tc>
      </w:tr>
    </w:tbl>
    <w:p w14:paraId="713AA5F4" w14:textId="77777777" w:rsidR="0012209D" w:rsidRPr="00EE1ABB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EE1ABB" w14:paraId="22B66363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71FD6FC9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Job purpose</w:t>
            </w:r>
          </w:p>
        </w:tc>
      </w:tr>
      <w:tr w:rsidR="0012209D" w:rsidRPr="00EE1ABB" w14:paraId="547C4A25" w14:textId="77777777" w:rsidTr="00EB073B">
        <w:trPr>
          <w:trHeight w:val="643"/>
        </w:trPr>
        <w:tc>
          <w:tcPr>
            <w:tcW w:w="10137" w:type="dxa"/>
          </w:tcPr>
          <w:p w14:paraId="4A0FA00F" w14:textId="77777777" w:rsidR="0012209D" w:rsidRPr="00EE1ABB" w:rsidRDefault="00EB4EA2" w:rsidP="00EB4EA2">
            <w:pPr>
              <w:widowControl w:val="0"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EE1ABB">
              <w:rPr>
                <w:snapToGrid w:val="0"/>
                <w:szCs w:val="18"/>
                <w:lang w:eastAsia="en-US"/>
              </w:rPr>
              <w:t>Manage highly specialised clinical consultations in the field of audiology, auditory implant provision and support, having professional responsibility for adult and paediatric patient management and outcome,</w:t>
            </w:r>
            <w:r w:rsidR="00DC48C7" w:rsidRPr="00EE1ABB">
              <w:rPr>
                <w:snapToGrid w:val="0"/>
                <w:szCs w:val="18"/>
                <w:lang w:eastAsia="en-US"/>
              </w:rPr>
              <w:t xml:space="preserve"> under the supervision of a senior colleague</w:t>
            </w:r>
            <w:r w:rsidR="00E00B94" w:rsidRPr="00EE1ABB">
              <w:rPr>
                <w:snapToGrid w:val="0"/>
                <w:szCs w:val="18"/>
                <w:lang w:eastAsia="en-US"/>
              </w:rPr>
              <w:t>.</w:t>
            </w:r>
          </w:p>
        </w:tc>
      </w:tr>
    </w:tbl>
    <w:p w14:paraId="3F356075" w14:textId="77777777" w:rsidR="0012209D" w:rsidRPr="00EE1ABB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87"/>
        <w:gridCol w:w="8029"/>
        <w:gridCol w:w="1011"/>
      </w:tblGrid>
      <w:tr w:rsidR="0012209D" w:rsidRPr="00EE1ABB" w14:paraId="26692436" w14:textId="77777777" w:rsidTr="00E74ED6">
        <w:trPr>
          <w:trHeight w:val="519"/>
          <w:tblHeader/>
        </w:trPr>
        <w:tc>
          <w:tcPr>
            <w:tcW w:w="8730" w:type="dxa"/>
            <w:gridSpan w:val="2"/>
            <w:shd w:val="clear" w:color="auto" w:fill="D9D9D9" w:themeFill="background1" w:themeFillShade="D9"/>
          </w:tcPr>
          <w:p w14:paraId="7DC23B5F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Key accountabilities/primary responsibilities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1F6CA7AC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% Time</w:t>
            </w:r>
          </w:p>
        </w:tc>
      </w:tr>
      <w:tr w:rsidR="0012209D" w:rsidRPr="00EE1ABB" w14:paraId="674CB218" w14:textId="77777777" w:rsidTr="00E74ED6">
        <w:tc>
          <w:tcPr>
            <w:tcW w:w="598" w:type="dxa"/>
            <w:tcBorders>
              <w:right w:val="nil"/>
            </w:tcBorders>
          </w:tcPr>
          <w:p w14:paraId="2A9F0455" w14:textId="77777777" w:rsidR="0012209D" w:rsidRPr="00EE1ABB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32" w:type="dxa"/>
            <w:tcBorders>
              <w:left w:val="nil"/>
            </w:tcBorders>
          </w:tcPr>
          <w:p w14:paraId="31760D1E" w14:textId="77777777" w:rsidR="00B56FC2" w:rsidRPr="00EE1ABB" w:rsidRDefault="00B56FC2" w:rsidP="00B56FC2">
            <w:pPr>
              <w:tabs>
                <w:tab w:val="left" w:pos="0"/>
              </w:tabs>
              <w:suppressAutoHyphens/>
              <w:rPr>
                <w:szCs w:val="18"/>
              </w:rPr>
            </w:pPr>
            <w:r w:rsidRPr="00EE1ABB">
              <w:rPr>
                <w:szCs w:val="18"/>
              </w:rPr>
              <w:t>Clinical responsibilities</w:t>
            </w:r>
          </w:p>
          <w:p w14:paraId="18E20261" w14:textId="77777777" w:rsidR="00B56FC2" w:rsidRPr="00EE1ABB" w:rsidRDefault="00B56FC2" w:rsidP="00E74ED6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after="0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>Perform specialised assessments of patients under the care of the University of Southampton Auditory Implant Service</w:t>
            </w:r>
          </w:p>
          <w:p w14:paraId="31820BD8" w14:textId="77777777" w:rsidR="00FF21EB" w:rsidRPr="00EE1ABB" w:rsidRDefault="00FF21EB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>Communicate the results of the assessments within the team, to the referring agency, patients and local professionals</w:t>
            </w:r>
          </w:p>
          <w:p w14:paraId="650D37AE" w14:textId="77777777" w:rsidR="00EB4EA2" w:rsidRPr="00EE1ABB" w:rsidRDefault="00EB4EA2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>Devise and negotiate appropriate treatment/habilitation/education plans for patients and their families, ensuring individual needs are met.</w:t>
            </w:r>
          </w:p>
          <w:p w14:paraId="471E02B9" w14:textId="77777777" w:rsidR="00B56FC2" w:rsidRDefault="00542ED8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 xml:space="preserve">Undertake </w:t>
            </w:r>
            <w:r w:rsidR="00EB4EA2" w:rsidRPr="00EE1ABB">
              <w:rPr>
                <w:rFonts w:cs="Lucida Sans"/>
                <w:szCs w:val="18"/>
              </w:rPr>
              <w:t>specialist device programming</w:t>
            </w:r>
            <w:r w:rsidRPr="00EE1ABB">
              <w:rPr>
                <w:rFonts w:cs="Lucida Sans"/>
                <w:szCs w:val="18"/>
              </w:rPr>
              <w:t xml:space="preserve"> for</w:t>
            </w:r>
            <w:r w:rsidR="00EB4EA2" w:rsidRPr="00EE1ABB">
              <w:rPr>
                <w:rFonts w:cs="Lucida Sans"/>
                <w:szCs w:val="18"/>
              </w:rPr>
              <w:t xml:space="preserve"> cochlear and other</w:t>
            </w:r>
            <w:r w:rsidRPr="00EE1ABB">
              <w:rPr>
                <w:rFonts w:cs="Lucida Sans"/>
                <w:szCs w:val="18"/>
              </w:rPr>
              <w:t xml:space="preserve"> auditory implant</w:t>
            </w:r>
            <w:r w:rsidR="00EB4EA2" w:rsidRPr="00EE1ABB">
              <w:rPr>
                <w:rFonts w:cs="Lucida Sans"/>
                <w:szCs w:val="18"/>
              </w:rPr>
              <w:t xml:space="preserve"> </w:t>
            </w:r>
            <w:proofErr w:type="gramStart"/>
            <w:r w:rsidR="00EB4EA2" w:rsidRPr="00EE1ABB">
              <w:rPr>
                <w:rFonts w:cs="Lucida Sans"/>
                <w:szCs w:val="18"/>
              </w:rPr>
              <w:t>processors</w:t>
            </w:r>
            <w:proofErr w:type="gramEnd"/>
          </w:p>
          <w:p w14:paraId="33CC6FC6" w14:textId="77777777" w:rsidR="00890A3A" w:rsidRPr="00EE1ABB" w:rsidRDefault="00890A3A" w:rsidP="00890A3A">
            <w:pPr>
              <w:tabs>
                <w:tab w:val="left" w:pos="0"/>
              </w:tabs>
              <w:suppressAutoHyphens/>
              <w:spacing w:before="0" w:after="0"/>
              <w:ind w:left="360"/>
              <w:textAlignment w:val="auto"/>
              <w:rPr>
                <w:rFonts w:cs="Lucida Sans"/>
                <w:szCs w:val="18"/>
              </w:rPr>
            </w:pPr>
          </w:p>
          <w:p w14:paraId="655B5E5A" w14:textId="77777777" w:rsidR="00EB4EA2" w:rsidRDefault="00B56FC2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 xml:space="preserve">Keep up to date and accurate records and written </w:t>
            </w:r>
            <w:proofErr w:type="gramStart"/>
            <w:r w:rsidRPr="00EE1ABB">
              <w:rPr>
                <w:rFonts w:cs="Lucida Sans"/>
                <w:szCs w:val="18"/>
              </w:rPr>
              <w:t>reports</w:t>
            </w:r>
            <w:proofErr w:type="gramEnd"/>
            <w:r w:rsidR="00EB4EA2" w:rsidRPr="00EE1ABB">
              <w:rPr>
                <w:rFonts w:cs="Lucida Sans"/>
                <w:szCs w:val="18"/>
              </w:rPr>
              <w:t xml:space="preserve"> </w:t>
            </w:r>
          </w:p>
          <w:p w14:paraId="4F88420E" w14:textId="77777777" w:rsidR="00890A3A" w:rsidRDefault="00890A3A" w:rsidP="00890A3A">
            <w:pPr>
              <w:pStyle w:val="ListParagraph"/>
              <w:rPr>
                <w:rFonts w:cs="Lucida Sans"/>
                <w:szCs w:val="18"/>
              </w:rPr>
            </w:pPr>
          </w:p>
          <w:p w14:paraId="7D3F9927" w14:textId="77777777" w:rsidR="0012209D" w:rsidRPr="00890A3A" w:rsidRDefault="00EB4EA2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  <w:r w:rsidRPr="00EE1ABB">
              <w:rPr>
                <w:rFonts w:cs="Lucida Sans"/>
                <w:szCs w:val="18"/>
              </w:rPr>
              <w:t xml:space="preserve">Contribute to procedures for auditing clinical practice and patient </w:t>
            </w:r>
            <w:proofErr w:type="gramStart"/>
            <w:r w:rsidRPr="00EE1ABB">
              <w:rPr>
                <w:rFonts w:cs="Lucida Sans"/>
                <w:szCs w:val="18"/>
              </w:rPr>
              <w:t>outcomes</w:t>
            </w:r>
            <w:proofErr w:type="gramEnd"/>
            <w:r w:rsidRPr="00EE1ABB">
              <w:rPr>
                <w:rFonts w:cs="Lucida Sans"/>
                <w:szCs w:val="18"/>
              </w:rPr>
              <w:t xml:space="preserve"> </w:t>
            </w:r>
          </w:p>
          <w:p w14:paraId="73AFAA31" w14:textId="77777777" w:rsidR="00890A3A" w:rsidRPr="00EE1ABB" w:rsidRDefault="00890A3A" w:rsidP="00890A3A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</w:p>
          <w:p w14:paraId="0BE3740B" w14:textId="77777777" w:rsidR="00E74ED6" w:rsidRDefault="00E74ED6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>Support the research activity of USAIS and apply research evidence and knowledge to ensure best practice.</w:t>
            </w:r>
          </w:p>
          <w:p w14:paraId="1AA1209B" w14:textId="77777777" w:rsidR="00890A3A" w:rsidRDefault="00890A3A" w:rsidP="00890A3A">
            <w:pPr>
              <w:pStyle w:val="ListParagraph"/>
              <w:rPr>
                <w:rFonts w:cs="Lucida Sans"/>
                <w:szCs w:val="18"/>
              </w:rPr>
            </w:pPr>
          </w:p>
          <w:p w14:paraId="6C0F1B8F" w14:textId="461018C6" w:rsidR="00890A3A" w:rsidRPr="00890A3A" w:rsidRDefault="00890A3A" w:rsidP="00890A3A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890A3A">
              <w:rPr>
                <w:rFonts w:cs="Lucida Sans"/>
                <w:szCs w:val="18"/>
              </w:rPr>
              <w:t xml:space="preserve">Contribute to service development and communication through attendance at AIS </w:t>
            </w:r>
            <w:proofErr w:type="gramStart"/>
            <w:r w:rsidRPr="00890A3A">
              <w:rPr>
                <w:rFonts w:cs="Lucida Sans"/>
                <w:szCs w:val="18"/>
              </w:rPr>
              <w:t>meetings</w:t>
            </w:r>
            <w:proofErr w:type="gramEnd"/>
          </w:p>
          <w:p w14:paraId="2FE77BAD" w14:textId="77777777" w:rsidR="00EB4EA2" w:rsidRPr="00EE1ABB" w:rsidRDefault="00EB4EA2" w:rsidP="00E74ED6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</w:p>
          <w:p w14:paraId="5E805FBB" w14:textId="77777777" w:rsidR="00E74ED6" w:rsidRPr="00EE1ABB" w:rsidRDefault="00E74ED6" w:rsidP="00E74ED6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</w:p>
        </w:tc>
        <w:tc>
          <w:tcPr>
            <w:tcW w:w="1021" w:type="dxa"/>
          </w:tcPr>
          <w:p w14:paraId="414765F8" w14:textId="77777777" w:rsidR="00890A3A" w:rsidRDefault="00890A3A" w:rsidP="00856697">
            <w:pPr>
              <w:rPr>
                <w:szCs w:val="18"/>
              </w:rPr>
            </w:pPr>
          </w:p>
          <w:p w14:paraId="3B6FBADB" w14:textId="47FFB743" w:rsidR="0012209D" w:rsidRDefault="00890A3A" w:rsidP="00856697">
            <w:pPr>
              <w:rPr>
                <w:szCs w:val="18"/>
              </w:rPr>
            </w:pPr>
            <w:r>
              <w:rPr>
                <w:szCs w:val="18"/>
              </w:rPr>
              <w:t>65</w:t>
            </w:r>
            <w:r w:rsidR="0050665F">
              <w:rPr>
                <w:szCs w:val="18"/>
              </w:rPr>
              <w:t>%</w:t>
            </w:r>
          </w:p>
          <w:p w14:paraId="04C41190" w14:textId="77777777" w:rsidR="00890A3A" w:rsidRDefault="00890A3A" w:rsidP="00856697">
            <w:pPr>
              <w:rPr>
                <w:szCs w:val="18"/>
              </w:rPr>
            </w:pPr>
          </w:p>
          <w:p w14:paraId="38B031B0" w14:textId="77777777" w:rsidR="00890A3A" w:rsidRDefault="00890A3A" w:rsidP="00856697">
            <w:pPr>
              <w:rPr>
                <w:szCs w:val="18"/>
              </w:rPr>
            </w:pPr>
          </w:p>
          <w:p w14:paraId="6F2D5FEE" w14:textId="77777777" w:rsidR="00890A3A" w:rsidRDefault="00890A3A" w:rsidP="00856697">
            <w:pPr>
              <w:rPr>
                <w:szCs w:val="18"/>
              </w:rPr>
            </w:pPr>
          </w:p>
          <w:p w14:paraId="5D76FFA9" w14:textId="77777777" w:rsidR="00890A3A" w:rsidRDefault="00890A3A" w:rsidP="00856697">
            <w:pPr>
              <w:rPr>
                <w:szCs w:val="18"/>
              </w:rPr>
            </w:pPr>
          </w:p>
          <w:p w14:paraId="24838F3B" w14:textId="77777777" w:rsidR="00890A3A" w:rsidRDefault="00890A3A" w:rsidP="00856697">
            <w:pPr>
              <w:rPr>
                <w:szCs w:val="18"/>
              </w:rPr>
            </w:pPr>
          </w:p>
          <w:p w14:paraId="26A70868" w14:textId="77777777" w:rsidR="00890A3A" w:rsidRDefault="00890A3A" w:rsidP="00856697">
            <w:pPr>
              <w:rPr>
                <w:szCs w:val="18"/>
              </w:rPr>
            </w:pPr>
          </w:p>
          <w:p w14:paraId="1E64717D" w14:textId="661AA133" w:rsidR="00890A3A" w:rsidRDefault="00890A3A" w:rsidP="00856697">
            <w:pPr>
              <w:rPr>
                <w:szCs w:val="18"/>
              </w:rPr>
            </w:pPr>
            <w:r>
              <w:rPr>
                <w:szCs w:val="18"/>
              </w:rPr>
              <w:t>10%</w:t>
            </w:r>
          </w:p>
          <w:p w14:paraId="4B8248A7" w14:textId="77777777" w:rsidR="00890A3A" w:rsidRDefault="00890A3A" w:rsidP="00856697">
            <w:pPr>
              <w:rPr>
                <w:szCs w:val="18"/>
              </w:rPr>
            </w:pPr>
          </w:p>
          <w:p w14:paraId="77A4F8B1" w14:textId="70FA4051" w:rsidR="00890A3A" w:rsidRDefault="00890A3A" w:rsidP="00856697">
            <w:pPr>
              <w:rPr>
                <w:szCs w:val="18"/>
              </w:rPr>
            </w:pPr>
            <w:r>
              <w:rPr>
                <w:szCs w:val="18"/>
              </w:rPr>
              <w:t>5%</w:t>
            </w:r>
          </w:p>
          <w:p w14:paraId="49DF9A84" w14:textId="77777777" w:rsidR="00890A3A" w:rsidRDefault="00890A3A" w:rsidP="00856697">
            <w:pPr>
              <w:rPr>
                <w:szCs w:val="18"/>
              </w:rPr>
            </w:pPr>
          </w:p>
          <w:p w14:paraId="10A10103" w14:textId="77777777" w:rsidR="00890A3A" w:rsidRDefault="00890A3A" w:rsidP="00856697">
            <w:pPr>
              <w:rPr>
                <w:szCs w:val="18"/>
              </w:rPr>
            </w:pPr>
            <w:r>
              <w:rPr>
                <w:szCs w:val="18"/>
              </w:rPr>
              <w:t>5%</w:t>
            </w:r>
          </w:p>
          <w:p w14:paraId="0E917965" w14:textId="77777777" w:rsidR="00890A3A" w:rsidRDefault="00890A3A" w:rsidP="00856697">
            <w:pPr>
              <w:rPr>
                <w:szCs w:val="18"/>
              </w:rPr>
            </w:pPr>
          </w:p>
          <w:p w14:paraId="7DE57880" w14:textId="31E0350C" w:rsidR="00890A3A" w:rsidRPr="00EE1ABB" w:rsidRDefault="00890A3A" w:rsidP="00856697">
            <w:pPr>
              <w:rPr>
                <w:szCs w:val="18"/>
              </w:rPr>
            </w:pPr>
            <w:r>
              <w:rPr>
                <w:szCs w:val="18"/>
              </w:rPr>
              <w:t>5%</w:t>
            </w:r>
          </w:p>
        </w:tc>
      </w:tr>
      <w:tr w:rsidR="00E74ED6" w:rsidRPr="00EE1ABB" w14:paraId="15BB60BD" w14:textId="77777777" w:rsidTr="00E74ED6">
        <w:tc>
          <w:tcPr>
            <w:tcW w:w="598" w:type="dxa"/>
            <w:tcBorders>
              <w:right w:val="nil"/>
            </w:tcBorders>
          </w:tcPr>
          <w:p w14:paraId="04593CA2" w14:textId="77777777" w:rsidR="00E74ED6" w:rsidRPr="00EE1ABB" w:rsidRDefault="00E74ED6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32" w:type="dxa"/>
            <w:tcBorders>
              <w:left w:val="nil"/>
            </w:tcBorders>
          </w:tcPr>
          <w:p w14:paraId="4BAD9940" w14:textId="77777777" w:rsidR="00E74ED6" w:rsidRPr="00EE1ABB" w:rsidRDefault="00E74ED6" w:rsidP="00EE1ABB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 xml:space="preserve">Support teaching activities of USAIS and Hearing and Balance Centre, as </w:t>
            </w:r>
            <w:proofErr w:type="gramStart"/>
            <w:r w:rsidRPr="00EE1ABB">
              <w:rPr>
                <w:rFonts w:cs="Lucida Sans"/>
                <w:szCs w:val="18"/>
              </w:rPr>
              <w:t>required</w:t>
            </w:r>
            <w:proofErr w:type="gramEnd"/>
          </w:p>
          <w:p w14:paraId="5DDD1A3F" w14:textId="77777777" w:rsidR="00E74ED6" w:rsidRPr="00EE1ABB" w:rsidRDefault="00E74ED6" w:rsidP="00EB4EA2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</w:p>
        </w:tc>
        <w:tc>
          <w:tcPr>
            <w:tcW w:w="1021" w:type="dxa"/>
          </w:tcPr>
          <w:p w14:paraId="0644BAB5" w14:textId="77777777" w:rsidR="00E74ED6" w:rsidRPr="00EE1ABB" w:rsidRDefault="00E74ED6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5%</w:t>
            </w:r>
          </w:p>
        </w:tc>
      </w:tr>
      <w:tr w:rsidR="00E74ED6" w:rsidRPr="00EE1ABB" w14:paraId="033A36BB" w14:textId="77777777" w:rsidTr="00E74ED6">
        <w:tc>
          <w:tcPr>
            <w:tcW w:w="598" w:type="dxa"/>
            <w:tcBorders>
              <w:right w:val="nil"/>
            </w:tcBorders>
          </w:tcPr>
          <w:p w14:paraId="507AE1DD" w14:textId="77777777" w:rsidR="00E74ED6" w:rsidRPr="00EE1ABB" w:rsidRDefault="00E74ED6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32" w:type="dxa"/>
            <w:tcBorders>
              <w:left w:val="nil"/>
            </w:tcBorders>
          </w:tcPr>
          <w:p w14:paraId="1537C5C3" w14:textId="77777777" w:rsidR="00E74ED6" w:rsidRPr="00EE1ABB" w:rsidRDefault="00E74ED6" w:rsidP="00EE1ABB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EE1ABB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1" w:type="dxa"/>
          </w:tcPr>
          <w:p w14:paraId="17AA8197" w14:textId="77777777" w:rsidR="00E74ED6" w:rsidRPr="00EE1ABB" w:rsidRDefault="00EE1ABB" w:rsidP="00321CAA">
            <w:pPr>
              <w:rPr>
                <w:szCs w:val="18"/>
              </w:rPr>
            </w:pPr>
            <w:r>
              <w:rPr>
                <w:szCs w:val="18"/>
              </w:rPr>
              <w:t>5%</w:t>
            </w:r>
          </w:p>
        </w:tc>
      </w:tr>
    </w:tbl>
    <w:p w14:paraId="6B52523D" w14:textId="77777777" w:rsidR="0012209D" w:rsidRPr="00EE1ABB" w:rsidRDefault="0012209D" w:rsidP="0012209D">
      <w:pPr>
        <w:rPr>
          <w:szCs w:val="18"/>
        </w:rPr>
      </w:pPr>
    </w:p>
    <w:p w14:paraId="5029D1BE" w14:textId="77777777" w:rsidR="00EB073B" w:rsidRPr="00EE1ABB" w:rsidRDefault="00EB073B" w:rsidP="0012209D">
      <w:pPr>
        <w:rPr>
          <w:szCs w:val="18"/>
        </w:rPr>
      </w:pPr>
    </w:p>
    <w:p w14:paraId="6F603FDC" w14:textId="77777777" w:rsidR="00EB073B" w:rsidRPr="00EE1ABB" w:rsidRDefault="00EB073B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EE1ABB" w14:paraId="4E6FDA8B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5A7ED2F5" w14:textId="77777777" w:rsidR="0012209D" w:rsidRPr="00EE1ABB" w:rsidRDefault="0012209D" w:rsidP="00D3349E">
            <w:pPr>
              <w:rPr>
                <w:szCs w:val="18"/>
              </w:rPr>
            </w:pPr>
            <w:r w:rsidRPr="00EE1ABB">
              <w:rPr>
                <w:szCs w:val="18"/>
              </w:rPr>
              <w:t>Inter</w:t>
            </w:r>
            <w:r w:rsidR="00D3349E" w:rsidRPr="00EE1ABB">
              <w:rPr>
                <w:szCs w:val="18"/>
              </w:rPr>
              <w:t>nal and external relationships</w:t>
            </w:r>
          </w:p>
        </w:tc>
      </w:tr>
      <w:tr w:rsidR="0012209D" w:rsidRPr="00EE1ABB" w14:paraId="1C73E6B9" w14:textId="77777777" w:rsidTr="00321CAA">
        <w:trPr>
          <w:trHeight w:val="1134"/>
        </w:trPr>
        <w:tc>
          <w:tcPr>
            <w:tcW w:w="10137" w:type="dxa"/>
          </w:tcPr>
          <w:p w14:paraId="341FE2A9" w14:textId="77777777" w:rsidR="00E74ED6" w:rsidRPr="00EE1ABB" w:rsidRDefault="008356AD" w:rsidP="00E74ED6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EE1ABB">
              <w:rPr>
                <w:szCs w:val="18"/>
              </w:rPr>
              <w:t xml:space="preserve">Responsible via </w:t>
            </w:r>
            <w:r w:rsidR="00542ED8" w:rsidRPr="00EE1ABB">
              <w:rPr>
                <w:szCs w:val="18"/>
              </w:rPr>
              <w:t>Director</w:t>
            </w:r>
            <w:r w:rsidRPr="00EE1ABB">
              <w:rPr>
                <w:szCs w:val="18"/>
              </w:rPr>
              <w:t xml:space="preserve"> of AIS to Associate Dean for Enterprise</w:t>
            </w:r>
            <w:r w:rsidR="00E74ED6" w:rsidRPr="00EE1ABB">
              <w:rPr>
                <w:szCs w:val="18"/>
              </w:rPr>
              <w:t xml:space="preserve"> in the Faculty of Engineering and Physical Sciences</w:t>
            </w:r>
          </w:p>
          <w:p w14:paraId="464730E8" w14:textId="77777777" w:rsidR="008356AD" w:rsidRPr="00EE1ABB" w:rsidRDefault="008356AD" w:rsidP="008356AD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EE1ABB">
              <w:rPr>
                <w:szCs w:val="18"/>
              </w:rPr>
              <w:t>Multi professional working on and off site including hospitals, other services and patients’ homes.</w:t>
            </w:r>
          </w:p>
          <w:p w14:paraId="342C0102" w14:textId="77777777" w:rsidR="00E74ED6" w:rsidRPr="00EE1ABB" w:rsidRDefault="00E74ED6" w:rsidP="00E74ED6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EE1ABB">
              <w:rPr>
                <w:szCs w:val="18"/>
              </w:rPr>
              <w:t>Report findings with due professional confidence to relevant agencies and referring consultants.</w:t>
            </w:r>
          </w:p>
          <w:p w14:paraId="172F8392" w14:textId="77777777" w:rsidR="008356AD" w:rsidRPr="00EE1ABB" w:rsidRDefault="008356AD" w:rsidP="008356AD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EE1ABB">
              <w:rPr>
                <w:szCs w:val="18"/>
              </w:rPr>
              <w:t>Liaison with national interest groups</w:t>
            </w:r>
          </w:p>
          <w:p w14:paraId="14D7235A" w14:textId="77777777" w:rsidR="0012209D" w:rsidRPr="00EE1ABB" w:rsidRDefault="0012209D" w:rsidP="00321CAA">
            <w:pPr>
              <w:rPr>
                <w:szCs w:val="18"/>
              </w:rPr>
            </w:pPr>
          </w:p>
        </w:tc>
      </w:tr>
    </w:tbl>
    <w:p w14:paraId="2567156F" w14:textId="77777777" w:rsidR="0012209D" w:rsidRPr="00EE1ABB" w:rsidRDefault="0012209D" w:rsidP="0012209D">
      <w:pPr>
        <w:rPr>
          <w:szCs w:val="18"/>
        </w:rPr>
      </w:pPr>
    </w:p>
    <w:p w14:paraId="7EAE0F13" w14:textId="77777777" w:rsidR="00013C10" w:rsidRPr="00EE1ABB" w:rsidRDefault="00013C10" w:rsidP="0012209D">
      <w:pPr>
        <w:rPr>
          <w:szCs w:val="18"/>
        </w:rPr>
      </w:pPr>
    </w:p>
    <w:p w14:paraId="76853E3D" w14:textId="77777777" w:rsidR="00013C10" w:rsidRPr="00EE1ABB" w:rsidRDefault="00013C10" w:rsidP="0012209D">
      <w:pPr>
        <w:rPr>
          <w:b/>
          <w:bCs/>
          <w:szCs w:val="18"/>
        </w:rPr>
      </w:pPr>
      <w:r w:rsidRPr="00EE1ABB">
        <w:rPr>
          <w:b/>
          <w:bCs/>
          <w:szCs w:val="18"/>
        </w:rPr>
        <w:t>PERSON SPECIFICATION</w:t>
      </w:r>
    </w:p>
    <w:p w14:paraId="70B1B18E" w14:textId="77777777" w:rsidR="00013C10" w:rsidRPr="00EE1ABB" w:rsidRDefault="00013C10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0"/>
        <w:gridCol w:w="3340"/>
        <w:gridCol w:w="1324"/>
      </w:tblGrid>
      <w:tr w:rsidR="00013C10" w:rsidRPr="00EE1ABB" w14:paraId="31B5A196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6BF5771D" w14:textId="77777777" w:rsidR="00013C10" w:rsidRPr="00EE1ABB" w:rsidRDefault="00013C10" w:rsidP="00321CAA">
            <w:pPr>
              <w:rPr>
                <w:bCs/>
                <w:szCs w:val="18"/>
              </w:rPr>
            </w:pPr>
            <w:r w:rsidRPr="00EE1ABB">
              <w:rPr>
                <w:bCs/>
                <w:szCs w:val="18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E78E58" w14:textId="77777777" w:rsidR="00013C10" w:rsidRPr="00EE1ABB" w:rsidRDefault="00013C10" w:rsidP="00321CAA">
            <w:pPr>
              <w:rPr>
                <w:bCs/>
                <w:szCs w:val="18"/>
              </w:rPr>
            </w:pPr>
            <w:r w:rsidRPr="00EE1ABB">
              <w:rPr>
                <w:bCs/>
                <w:szCs w:val="18"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4C94B8" w14:textId="77777777" w:rsidR="00013C10" w:rsidRPr="00EE1ABB" w:rsidRDefault="00013C10" w:rsidP="00321CAA">
            <w:pPr>
              <w:rPr>
                <w:bCs/>
                <w:szCs w:val="18"/>
              </w:rPr>
            </w:pPr>
            <w:r w:rsidRPr="00EE1ABB">
              <w:rPr>
                <w:bCs/>
                <w:szCs w:val="18"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3CF22D03" w14:textId="77777777" w:rsidR="00013C10" w:rsidRPr="00EE1ABB" w:rsidRDefault="00013C10" w:rsidP="00321CAA">
            <w:pPr>
              <w:rPr>
                <w:bCs/>
                <w:szCs w:val="18"/>
              </w:rPr>
            </w:pPr>
            <w:r w:rsidRPr="00EE1ABB">
              <w:rPr>
                <w:bCs/>
                <w:szCs w:val="18"/>
              </w:rPr>
              <w:t>How to be assessed</w:t>
            </w:r>
          </w:p>
        </w:tc>
      </w:tr>
      <w:tr w:rsidR="00013C10" w:rsidRPr="00EE1ABB" w14:paraId="0F1BC5F0" w14:textId="77777777" w:rsidTr="0099586E">
        <w:trPr>
          <w:trHeight w:val="1296"/>
        </w:trPr>
        <w:tc>
          <w:tcPr>
            <w:tcW w:w="1617" w:type="dxa"/>
          </w:tcPr>
          <w:p w14:paraId="2004B4A3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Qualifications, knowledge &amp; experience</w:t>
            </w:r>
          </w:p>
        </w:tc>
        <w:tc>
          <w:tcPr>
            <w:tcW w:w="3402" w:type="dxa"/>
          </w:tcPr>
          <w:p w14:paraId="6F928D14" w14:textId="77777777" w:rsidR="00E7407C" w:rsidRPr="00EE1ABB" w:rsidRDefault="00F70676" w:rsidP="00E7407C">
            <w:pPr>
              <w:overflowPunct/>
              <w:rPr>
                <w:rFonts w:cs="Arial"/>
                <w:color w:val="222222"/>
                <w:szCs w:val="18"/>
              </w:rPr>
            </w:pPr>
            <w:r w:rsidRPr="00EE1ABB">
              <w:rPr>
                <w:rFonts w:cs="Arial"/>
                <w:szCs w:val="18"/>
              </w:rPr>
              <w:t>Qualified clinician in the field of audiology</w:t>
            </w:r>
            <w:r w:rsidR="00E7407C" w:rsidRPr="00EE1ABB">
              <w:rPr>
                <w:rFonts w:cs="Arial"/>
                <w:color w:val="222222"/>
                <w:szCs w:val="18"/>
              </w:rPr>
              <w:t xml:space="preserve"> </w:t>
            </w:r>
            <w:r w:rsidR="00E74ED6" w:rsidRPr="00EE1ABB">
              <w:rPr>
                <w:rFonts w:cs="Arial"/>
                <w:color w:val="222222"/>
                <w:szCs w:val="18"/>
              </w:rPr>
              <w:t>(BSc or MSc in Audiology)</w:t>
            </w:r>
          </w:p>
          <w:p w14:paraId="643B3D7C" w14:textId="77777777" w:rsidR="00E7407C" w:rsidRPr="00EE1ABB" w:rsidRDefault="00E74ED6" w:rsidP="00E7407C">
            <w:pPr>
              <w:overflowPunct/>
              <w:rPr>
                <w:rFonts w:cs="Arial"/>
                <w:color w:val="222222"/>
                <w:szCs w:val="18"/>
              </w:rPr>
            </w:pPr>
            <w:r w:rsidRPr="00EE1ABB">
              <w:rPr>
                <w:rFonts w:cs="Arial"/>
                <w:color w:val="222222"/>
                <w:szCs w:val="18"/>
              </w:rPr>
              <w:t>Post qualification experience</w:t>
            </w:r>
            <w:r w:rsidR="00E7407C" w:rsidRPr="00EE1ABB">
              <w:rPr>
                <w:rFonts w:cs="Arial"/>
                <w:color w:val="222222"/>
                <w:szCs w:val="18"/>
              </w:rPr>
              <w:t xml:space="preserve"> in all areas of audiology.  </w:t>
            </w:r>
          </w:p>
          <w:p w14:paraId="4FB2BCC0" w14:textId="77777777" w:rsidR="00013C10" w:rsidRDefault="00133C60" w:rsidP="0099586E">
            <w:pPr>
              <w:overflowPunct/>
              <w:rPr>
                <w:rFonts w:cs="Arial"/>
                <w:szCs w:val="18"/>
              </w:rPr>
            </w:pPr>
            <w:r w:rsidRPr="00EE1ABB">
              <w:rPr>
                <w:rFonts w:cs="Arial"/>
                <w:szCs w:val="18"/>
              </w:rPr>
              <w:t>Experience of working with deaf children and adults</w:t>
            </w:r>
          </w:p>
          <w:p w14:paraId="12A1AD07" w14:textId="77777777" w:rsidR="00C0066E" w:rsidRDefault="007A204F" w:rsidP="00C0066E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Awareness of</w:t>
            </w:r>
            <w:r w:rsidR="008A50C7">
              <w:rPr>
                <w:rFonts w:cs="Arial"/>
                <w:szCs w:val="18"/>
              </w:rPr>
              <w:t xml:space="preserve"> what auditory implants are and when referral for auditory implant services is appropriate. </w:t>
            </w:r>
          </w:p>
          <w:p w14:paraId="16FFF183" w14:textId="1926457F" w:rsidR="00437433" w:rsidRPr="00890A3A" w:rsidRDefault="00C0066E" w:rsidP="00890A3A">
            <w:pPr>
              <w:rPr>
                <w:rFonts w:cs="Arial"/>
                <w:color w:val="222222"/>
                <w:szCs w:val="18"/>
              </w:rPr>
            </w:pPr>
            <w:r w:rsidRPr="00EE1ABB">
              <w:rPr>
                <w:szCs w:val="18"/>
              </w:rPr>
              <w:t>Registration with relevant professional body</w:t>
            </w:r>
            <w:r w:rsidRPr="00EE1ABB">
              <w:rPr>
                <w:rFonts w:cs="Arial"/>
                <w:color w:val="222222"/>
                <w:szCs w:val="18"/>
              </w:rPr>
              <w:t xml:space="preserve"> </w:t>
            </w:r>
            <w:r w:rsidRPr="0050665F">
              <w:rPr>
                <w:rFonts w:cs="Arial"/>
                <w:color w:val="222222"/>
                <w:szCs w:val="18"/>
              </w:rPr>
              <w:t>(HCPC or RCCP)</w:t>
            </w:r>
          </w:p>
        </w:tc>
        <w:tc>
          <w:tcPr>
            <w:tcW w:w="3402" w:type="dxa"/>
          </w:tcPr>
          <w:p w14:paraId="73E0E74F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Experience of working with cochlear implants</w:t>
            </w:r>
          </w:p>
          <w:p w14:paraId="7F3C8D90" w14:textId="77777777" w:rsidR="0099586E" w:rsidRPr="00EE1ABB" w:rsidRDefault="00E74ED6" w:rsidP="0012209D">
            <w:pPr>
              <w:rPr>
                <w:szCs w:val="18"/>
              </w:rPr>
            </w:pPr>
            <w:r w:rsidRPr="00EE1ABB">
              <w:rPr>
                <w:rFonts w:cs="Arial"/>
                <w:color w:val="222222"/>
                <w:szCs w:val="18"/>
              </w:rPr>
              <w:t>Certificate of Audiological Competence or equivalent</w:t>
            </w:r>
          </w:p>
        </w:tc>
        <w:tc>
          <w:tcPr>
            <w:tcW w:w="1330" w:type="dxa"/>
          </w:tcPr>
          <w:p w14:paraId="510FDC20" w14:textId="77777777" w:rsidR="00013C10" w:rsidRPr="00EE1ABB" w:rsidRDefault="008356AD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Application</w:t>
            </w:r>
          </w:p>
          <w:p w14:paraId="687C998E" w14:textId="77777777" w:rsidR="00133C6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Interview</w:t>
            </w:r>
          </w:p>
        </w:tc>
      </w:tr>
      <w:tr w:rsidR="00013C10" w:rsidRPr="00EE1ABB" w14:paraId="28FFE788" w14:textId="77777777" w:rsidTr="00013C10">
        <w:tc>
          <w:tcPr>
            <w:tcW w:w="1617" w:type="dxa"/>
          </w:tcPr>
          <w:p w14:paraId="37854A80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Planning &amp; organising</w:t>
            </w:r>
          </w:p>
        </w:tc>
        <w:tc>
          <w:tcPr>
            <w:tcW w:w="3402" w:type="dxa"/>
          </w:tcPr>
          <w:p w14:paraId="0F87E0D4" w14:textId="77777777" w:rsidR="00F70676" w:rsidRPr="00EE1ABB" w:rsidRDefault="0099586E" w:rsidP="00E93460">
            <w:pPr>
              <w:rPr>
                <w:szCs w:val="18"/>
              </w:rPr>
            </w:pPr>
            <w:r w:rsidRPr="00EE1ABB">
              <w:rPr>
                <w:szCs w:val="18"/>
              </w:rPr>
              <w:t xml:space="preserve">Proven experience of </w:t>
            </w:r>
            <w:r w:rsidR="00F70676" w:rsidRPr="00EE1ABB">
              <w:rPr>
                <w:szCs w:val="18"/>
              </w:rPr>
              <w:t>plan</w:t>
            </w:r>
            <w:r w:rsidRPr="00EE1ABB">
              <w:rPr>
                <w:szCs w:val="18"/>
              </w:rPr>
              <w:t>ning</w:t>
            </w:r>
            <w:r w:rsidR="00F70676" w:rsidRPr="00EE1ABB">
              <w:rPr>
                <w:szCs w:val="18"/>
              </w:rPr>
              <w:t xml:space="preserve"> and organis</w:t>
            </w:r>
            <w:r w:rsidRPr="00EE1ABB">
              <w:rPr>
                <w:szCs w:val="18"/>
              </w:rPr>
              <w:t>ing</w:t>
            </w:r>
            <w:r w:rsidR="00F70676" w:rsidRPr="00EE1ABB">
              <w:rPr>
                <w:szCs w:val="18"/>
              </w:rPr>
              <w:t xml:space="preserve"> own timetable</w:t>
            </w:r>
          </w:p>
          <w:p w14:paraId="6AC8CDB3" w14:textId="77777777" w:rsidR="00013C10" w:rsidRPr="00EE1ABB" w:rsidRDefault="00133C60" w:rsidP="0099586E">
            <w:pPr>
              <w:rPr>
                <w:szCs w:val="18"/>
              </w:rPr>
            </w:pPr>
            <w:r w:rsidRPr="00EE1ABB">
              <w:rPr>
                <w:szCs w:val="18"/>
              </w:rPr>
              <w:t>Deliver audit information as required</w:t>
            </w:r>
          </w:p>
          <w:p w14:paraId="34883E12" w14:textId="77777777" w:rsidR="00E74ED6" w:rsidRPr="00EE1ABB" w:rsidRDefault="001C6D20" w:rsidP="001C6D20">
            <w:pPr>
              <w:rPr>
                <w:szCs w:val="18"/>
              </w:rPr>
            </w:pPr>
            <w:r w:rsidRPr="0050665F">
              <w:rPr>
                <w:szCs w:val="18"/>
              </w:rPr>
              <w:t>Proven experience of working in</w:t>
            </w:r>
            <w:r w:rsidR="00E74ED6" w:rsidRPr="0050665F">
              <w:rPr>
                <w:szCs w:val="18"/>
              </w:rPr>
              <w:t xml:space="preserve"> a complex and changing environment</w:t>
            </w:r>
          </w:p>
        </w:tc>
        <w:tc>
          <w:tcPr>
            <w:tcW w:w="3402" w:type="dxa"/>
          </w:tcPr>
          <w:p w14:paraId="69C1FDB2" w14:textId="77777777" w:rsidR="00013C10" w:rsidRPr="00EE1ABB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522E889A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Application</w:t>
            </w:r>
          </w:p>
          <w:p w14:paraId="5E3B6E36" w14:textId="77777777" w:rsidR="00133C6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Interview</w:t>
            </w:r>
          </w:p>
        </w:tc>
      </w:tr>
      <w:tr w:rsidR="00013C10" w:rsidRPr="00EE1ABB" w14:paraId="1656133C" w14:textId="77777777" w:rsidTr="00013C10">
        <w:tc>
          <w:tcPr>
            <w:tcW w:w="1617" w:type="dxa"/>
          </w:tcPr>
          <w:p w14:paraId="7C62250B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Problem solving &amp; initiative</w:t>
            </w:r>
          </w:p>
        </w:tc>
        <w:tc>
          <w:tcPr>
            <w:tcW w:w="3402" w:type="dxa"/>
          </w:tcPr>
          <w:p w14:paraId="5C3412A0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Able to assess patient needs with appropriate tests</w:t>
            </w:r>
          </w:p>
          <w:p w14:paraId="54BB793D" w14:textId="77777777" w:rsidR="00133C6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Able to keep competent written and electronic notes</w:t>
            </w:r>
          </w:p>
        </w:tc>
        <w:tc>
          <w:tcPr>
            <w:tcW w:w="3402" w:type="dxa"/>
          </w:tcPr>
          <w:p w14:paraId="3726EF54" w14:textId="77777777" w:rsidR="00013C10" w:rsidRPr="00EE1ABB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6BB83F02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Interview</w:t>
            </w:r>
          </w:p>
        </w:tc>
      </w:tr>
      <w:tr w:rsidR="00013C10" w:rsidRPr="00EE1ABB" w14:paraId="63AEB6D3" w14:textId="77777777" w:rsidTr="00013C10">
        <w:tc>
          <w:tcPr>
            <w:tcW w:w="1617" w:type="dxa"/>
          </w:tcPr>
          <w:p w14:paraId="7F2CA0A9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Management &amp; teamwork</w:t>
            </w:r>
          </w:p>
        </w:tc>
        <w:tc>
          <w:tcPr>
            <w:tcW w:w="3402" w:type="dxa"/>
          </w:tcPr>
          <w:p w14:paraId="6E1C789D" w14:textId="77777777" w:rsidR="00013C10" w:rsidRPr="00EE1ABB" w:rsidRDefault="0099586E" w:rsidP="00265379">
            <w:pPr>
              <w:rPr>
                <w:szCs w:val="18"/>
              </w:rPr>
            </w:pPr>
            <w:r w:rsidRPr="00EE1ABB">
              <w:rPr>
                <w:szCs w:val="18"/>
              </w:rPr>
              <w:t xml:space="preserve">Proven experience of contributing </w:t>
            </w:r>
            <w:r w:rsidR="00265379">
              <w:rPr>
                <w:szCs w:val="18"/>
              </w:rPr>
              <w:t>to a</w:t>
            </w:r>
            <w:r w:rsidRPr="00EE1ABB">
              <w:rPr>
                <w:szCs w:val="18"/>
              </w:rPr>
              <w:t xml:space="preserve"> </w:t>
            </w:r>
            <w:r w:rsidR="00133C60" w:rsidRPr="00EE1ABB">
              <w:rPr>
                <w:szCs w:val="18"/>
              </w:rPr>
              <w:t>multidisciplinary team</w:t>
            </w:r>
          </w:p>
        </w:tc>
        <w:tc>
          <w:tcPr>
            <w:tcW w:w="3402" w:type="dxa"/>
          </w:tcPr>
          <w:p w14:paraId="554C1DBD" w14:textId="77777777" w:rsidR="00013C10" w:rsidRPr="00EE1ABB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641DBB7E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Interview</w:t>
            </w:r>
          </w:p>
        </w:tc>
      </w:tr>
      <w:tr w:rsidR="00013C10" w:rsidRPr="00EE1ABB" w14:paraId="70489AC0" w14:textId="77777777" w:rsidTr="00013C10">
        <w:tc>
          <w:tcPr>
            <w:tcW w:w="1617" w:type="dxa"/>
          </w:tcPr>
          <w:p w14:paraId="40A8A5A1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Communicating &amp; influencing</w:t>
            </w:r>
          </w:p>
        </w:tc>
        <w:tc>
          <w:tcPr>
            <w:tcW w:w="3402" w:type="dxa"/>
          </w:tcPr>
          <w:p w14:paraId="20E6D753" w14:textId="77777777" w:rsidR="00013C10" w:rsidRPr="00EE1ABB" w:rsidRDefault="0099586E" w:rsidP="0012209D">
            <w:pPr>
              <w:rPr>
                <w:szCs w:val="18"/>
              </w:rPr>
            </w:pPr>
            <w:r w:rsidRPr="00EE1ABB">
              <w:rPr>
                <w:rFonts w:cs="Arial"/>
                <w:szCs w:val="18"/>
              </w:rPr>
              <w:t xml:space="preserve">Fluent in </w:t>
            </w:r>
            <w:r w:rsidR="00F70676" w:rsidRPr="00EE1ABB">
              <w:rPr>
                <w:rFonts w:cs="Arial"/>
                <w:szCs w:val="18"/>
              </w:rPr>
              <w:t>spoken and written English</w:t>
            </w:r>
          </w:p>
        </w:tc>
        <w:tc>
          <w:tcPr>
            <w:tcW w:w="3402" w:type="dxa"/>
          </w:tcPr>
          <w:p w14:paraId="52DF49B7" w14:textId="77777777" w:rsidR="00013C10" w:rsidRPr="00EE1ABB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5B1BE505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Application</w:t>
            </w:r>
          </w:p>
          <w:p w14:paraId="582DCE1A" w14:textId="77777777" w:rsidR="00133C6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Interview</w:t>
            </w:r>
          </w:p>
        </w:tc>
      </w:tr>
      <w:tr w:rsidR="00013C10" w:rsidRPr="00EE1ABB" w14:paraId="76AD8F04" w14:textId="77777777" w:rsidTr="00013C10">
        <w:tc>
          <w:tcPr>
            <w:tcW w:w="1617" w:type="dxa"/>
          </w:tcPr>
          <w:p w14:paraId="2C65B9C1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Other skills &amp; behaviours</w:t>
            </w:r>
          </w:p>
        </w:tc>
        <w:tc>
          <w:tcPr>
            <w:tcW w:w="3402" w:type="dxa"/>
          </w:tcPr>
          <w:p w14:paraId="5593DA48" w14:textId="77777777" w:rsidR="00013C10" w:rsidRPr="00DB1E8B" w:rsidRDefault="00133C60" w:rsidP="001C6D20">
            <w:pPr>
              <w:rPr>
                <w:szCs w:val="18"/>
                <w:highlight w:val="yellow"/>
              </w:rPr>
            </w:pPr>
            <w:r w:rsidRPr="0050665F">
              <w:rPr>
                <w:szCs w:val="18"/>
              </w:rPr>
              <w:t>Willing to un</w:t>
            </w:r>
            <w:r w:rsidR="00E74ED6" w:rsidRPr="0050665F">
              <w:rPr>
                <w:szCs w:val="18"/>
              </w:rPr>
              <w:t xml:space="preserve">dertake </w:t>
            </w:r>
            <w:r w:rsidR="001C6D20" w:rsidRPr="0050665F">
              <w:rPr>
                <w:szCs w:val="18"/>
              </w:rPr>
              <w:t xml:space="preserve">a course leading to qualification in </w:t>
            </w:r>
            <w:r w:rsidR="00E74ED6" w:rsidRPr="0050665F">
              <w:rPr>
                <w:szCs w:val="18"/>
              </w:rPr>
              <w:t>B</w:t>
            </w:r>
            <w:r w:rsidR="001C6D20" w:rsidRPr="0050665F">
              <w:rPr>
                <w:szCs w:val="18"/>
              </w:rPr>
              <w:t>ritish Sign Language (B</w:t>
            </w:r>
            <w:r w:rsidR="00E74ED6" w:rsidRPr="0050665F">
              <w:rPr>
                <w:szCs w:val="18"/>
              </w:rPr>
              <w:t>SL</w:t>
            </w:r>
            <w:r w:rsidR="001C6D20" w:rsidRPr="0050665F">
              <w:rPr>
                <w:szCs w:val="18"/>
              </w:rPr>
              <w:t>)</w:t>
            </w:r>
            <w:r w:rsidR="00E74ED6" w:rsidRPr="0050665F">
              <w:rPr>
                <w:szCs w:val="18"/>
              </w:rPr>
              <w:t xml:space="preserve"> S</w:t>
            </w:r>
            <w:r w:rsidRPr="0050665F">
              <w:rPr>
                <w:szCs w:val="18"/>
              </w:rPr>
              <w:t>tage 1</w:t>
            </w:r>
            <w:r w:rsidR="001C6D20" w:rsidRPr="0050665F">
              <w:rPr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2429ECB3" w14:textId="77777777" w:rsidR="00013C10" w:rsidRPr="0050665F" w:rsidRDefault="00E00B94" w:rsidP="00133C60">
            <w:pPr>
              <w:rPr>
                <w:szCs w:val="18"/>
              </w:rPr>
            </w:pPr>
            <w:r w:rsidRPr="0050665F">
              <w:rPr>
                <w:szCs w:val="18"/>
              </w:rPr>
              <w:t xml:space="preserve">BSL </w:t>
            </w:r>
            <w:r w:rsidR="00E74ED6" w:rsidRPr="0050665F">
              <w:rPr>
                <w:szCs w:val="18"/>
              </w:rPr>
              <w:t>S</w:t>
            </w:r>
            <w:r w:rsidR="00133C60" w:rsidRPr="0050665F">
              <w:rPr>
                <w:szCs w:val="18"/>
              </w:rPr>
              <w:t>tage</w:t>
            </w:r>
            <w:r w:rsidRPr="0050665F">
              <w:rPr>
                <w:szCs w:val="18"/>
              </w:rPr>
              <w:t xml:space="preserve"> 1</w:t>
            </w:r>
            <w:r w:rsidR="0050665F">
              <w:rPr>
                <w:szCs w:val="18"/>
              </w:rPr>
              <w:t>Certificate</w:t>
            </w:r>
          </w:p>
        </w:tc>
        <w:tc>
          <w:tcPr>
            <w:tcW w:w="1330" w:type="dxa"/>
          </w:tcPr>
          <w:p w14:paraId="776A621F" w14:textId="77777777" w:rsidR="00013C10" w:rsidRPr="0050665F" w:rsidRDefault="00133C60" w:rsidP="0012209D">
            <w:pPr>
              <w:rPr>
                <w:szCs w:val="18"/>
              </w:rPr>
            </w:pPr>
            <w:r w:rsidRPr="0050665F">
              <w:rPr>
                <w:szCs w:val="18"/>
              </w:rPr>
              <w:t>Application</w:t>
            </w:r>
          </w:p>
          <w:p w14:paraId="474329F6" w14:textId="77777777" w:rsidR="00DB1E8B" w:rsidRPr="0050665F" w:rsidRDefault="00DB1E8B" w:rsidP="0012209D">
            <w:pPr>
              <w:rPr>
                <w:szCs w:val="18"/>
              </w:rPr>
            </w:pPr>
            <w:r w:rsidRPr="0050665F">
              <w:rPr>
                <w:szCs w:val="18"/>
              </w:rPr>
              <w:t>Interview</w:t>
            </w:r>
          </w:p>
        </w:tc>
      </w:tr>
      <w:tr w:rsidR="00013C10" w:rsidRPr="00EE1ABB" w14:paraId="15CBA712" w14:textId="77777777" w:rsidTr="00013C10">
        <w:tc>
          <w:tcPr>
            <w:tcW w:w="1617" w:type="dxa"/>
          </w:tcPr>
          <w:p w14:paraId="7B5485AF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Special requirements</w:t>
            </w:r>
          </w:p>
        </w:tc>
        <w:tc>
          <w:tcPr>
            <w:tcW w:w="3402" w:type="dxa"/>
          </w:tcPr>
          <w:p w14:paraId="749986E1" w14:textId="77777777" w:rsidR="00013C10" w:rsidRPr="00EE1ABB" w:rsidRDefault="00E93460" w:rsidP="00E93460">
            <w:pPr>
              <w:rPr>
                <w:szCs w:val="18"/>
              </w:rPr>
            </w:pPr>
            <w:r w:rsidRPr="00EE1ABB">
              <w:rPr>
                <w:szCs w:val="18"/>
              </w:rPr>
              <w:t>A comprehensive understanding of information governance and confidentiality</w:t>
            </w:r>
            <w:r w:rsidR="002E6BAD">
              <w:rPr>
                <w:szCs w:val="18"/>
              </w:rPr>
              <w:t xml:space="preserve"> within a health environment </w:t>
            </w:r>
          </w:p>
          <w:p w14:paraId="40D84CC4" w14:textId="77777777" w:rsidR="001C6D20" w:rsidRPr="00EE1ABB" w:rsidRDefault="001C6D20" w:rsidP="00E93460">
            <w:pPr>
              <w:rPr>
                <w:szCs w:val="18"/>
              </w:rPr>
            </w:pPr>
            <w:r w:rsidRPr="00EE1ABB">
              <w:rPr>
                <w:szCs w:val="18"/>
              </w:rPr>
              <w:lastRenderedPageBreak/>
              <w:t>Proven experience of applying General Data Protection Rules (GDPR)</w:t>
            </w:r>
          </w:p>
        </w:tc>
        <w:tc>
          <w:tcPr>
            <w:tcW w:w="3402" w:type="dxa"/>
          </w:tcPr>
          <w:p w14:paraId="4505CBC0" w14:textId="77777777" w:rsidR="00013C10" w:rsidRPr="00EE1ABB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0A6668B5" w14:textId="77777777" w:rsidR="00013C10" w:rsidRPr="00EE1ABB" w:rsidRDefault="002E6BAD" w:rsidP="0012209D">
            <w:pPr>
              <w:rPr>
                <w:szCs w:val="18"/>
              </w:rPr>
            </w:pPr>
            <w:r>
              <w:rPr>
                <w:szCs w:val="18"/>
              </w:rPr>
              <w:t>Application I</w:t>
            </w:r>
            <w:r w:rsidR="0095544D" w:rsidRPr="00EE1ABB">
              <w:rPr>
                <w:szCs w:val="18"/>
              </w:rPr>
              <w:t>nterview</w:t>
            </w:r>
          </w:p>
        </w:tc>
      </w:tr>
    </w:tbl>
    <w:p w14:paraId="40D523AC" w14:textId="77777777" w:rsidR="00013C10" w:rsidRPr="00EE1ABB" w:rsidRDefault="00013C10" w:rsidP="0012209D">
      <w:pPr>
        <w:rPr>
          <w:szCs w:val="18"/>
        </w:rPr>
      </w:pPr>
    </w:p>
    <w:p w14:paraId="4BC657EC" w14:textId="77777777" w:rsidR="0012209D" w:rsidRPr="00EE1ABB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  <w:szCs w:val="18"/>
        </w:rPr>
      </w:pPr>
      <w:r w:rsidRPr="00EE1ABB">
        <w:rPr>
          <w:b/>
          <w:szCs w:val="18"/>
        </w:rPr>
        <w:br w:type="page"/>
      </w:r>
    </w:p>
    <w:p w14:paraId="1327DBCB" w14:textId="77777777" w:rsidR="0012209D" w:rsidRPr="00EE1ABB" w:rsidRDefault="0012209D" w:rsidP="0012209D">
      <w:pPr>
        <w:jc w:val="center"/>
        <w:rPr>
          <w:b/>
          <w:bCs/>
          <w:szCs w:val="18"/>
        </w:rPr>
      </w:pPr>
      <w:r w:rsidRPr="00EE1ABB">
        <w:rPr>
          <w:b/>
          <w:bCs/>
          <w:szCs w:val="18"/>
        </w:rPr>
        <w:lastRenderedPageBreak/>
        <w:t>JOB HAZARD ANALYSIS</w:t>
      </w:r>
    </w:p>
    <w:p w14:paraId="7B27B32A" w14:textId="77777777" w:rsidR="0012209D" w:rsidRPr="00EE1ABB" w:rsidRDefault="0012209D" w:rsidP="0012209D">
      <w:pPr>
        <w:rPr>
          <w:b/>
          <w:bCs/>
          <w:szCs w:val="18"/>
        </w:rPr>
      </w:pPr>
    </w:p>
    <w:p w14:paraId="3D1149D8" w14:textId="77777777" w:rsidR="00D3349E" w:rsidRPr="00EE1ABB" w:rsidRDefault="00D3349E" w:rsidP="009064A9">
      <w:pPr>
        <w:rPr>
          <w:b/>
          <w:bCs/>
          <w:szCs w:val="18"/>
        </w:rPr>
      </w:pPr>
      <w:r w:rsidRPr="00EE1ABB">
        <w:rPr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RPr="00EE1ABB" w14:paraId="13EA0097" w14:textId="77777777" w:rsidTr="00D3349E">
        <w:tc>
          <w:tcPr>
            <w:tcW w:w="908" w:type="dxa"/>
          </w:tcPr>
          <w:p w14:paraId="5B4AB969" w14:textId="5AA86B24" w:rsidR="00D3349E" w:rsidRPr="00EE1ABB" w:rsidRDefault="00890A3A" w:rsidP="00E264FD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CD">
                  <w:rPr>
                    <w:rFonts w:ascii="MS Gothic" w:eastAsia="MS Gothic" w:hAnsi="MS Gothic" w:hint="eastAsia"/>
                    <w:szCs w:val="18"/>
                  </w:rPr>
                  <w:t>☒</w:t>
                </w:r>
              </w:sdtContent>
            </w:sdt>
            <w:r w:rsidR="00D3349E" w:rsidRPr="00EE1ABB">
              <w:rPr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CB7D818" w14:textId="77777777" w:rsidR="00D3349E" w:rsidRPr="00EE1ABB" w:rsidRDefault="00D3349E" w:rsidP="00D3349E">
            <w:pPr>
              <w:rPr>
                <w:szCs w:val="18"/>
              </w:rPr>
            </w:pPr>
            <w:r w:rsidRPr="00EE1ABB">
              <w:rPr>
                <w:szCs w:val="18"/>
              </w:rPr>
              <w:t>If this post is an office-based job with routine office hazards (eg: use of VDU)</w:t>
            </w:r>
            <w:r w:rsidR="009064A9" w:rsidRPr="00EE1ABB">
              <w:rPr>
                <w:szCs w:val="18"/>
              </w:rPr>
              <w:t>,</w:t>
            </w:r>
            <w:r w:rsidRPr="00EE1ABB">
              <w:rPr>
                <w:szCs w:val="18"/>
              </w:rPr>
              <w:t xml:space="preserve"> no further information needs to be supplied.</w:t>
            </w:r>
            <w:r w:rsidR="009064A9" w:rsidRPr="00EE1ABB">
              <w:rPr>
                <w:szCs w:val="18"/>
              </w:rPr>
              <w:t xml:space="preserve"> Do not complete the section below.</w:t>
            </w:r>
          </w:p>
        </w:tc>
      </w:tr>
      <w:tr w:rsidR="00D3349E" w:rsidRPr="00EE1ABB" w14:paraId="1DC3ACEE" w14:textId="77777777" w:rsidTr="00D3349E">
        <w:tc>
          <w:tcPr>
            <w:tcW w:w="908" w:type="dxa"/>
          </w:tcPr>
          <w:p w14:paraId="13255B9A" w14:textId="02466BD4" w:rsidR="00D3349E" w:rsidRPr="00EE1ABB" w:rsidRDefault="00890A3A" w:rsidP="00E264FD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C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D3349E" w:rsidRPr="00EE1ABB">
              <w:rPr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1B37E602" w14:textId="77777777" w:rsidR="00D3349E" w:rsidRPr="00EE1ABB" w:rsidRDefault="00D3349E" w:rsidP="00D3349E">
            <w:pPr>
              <w:rPr>
                <w:szCs w:val="18"/>
              </w:rPr>
            </w:pPr>
            <w:r w:rsidRPr="00EE1ABB">
              <w:rPr>
                <w:szCs w:val="18"/>
              </w:rPr>
              <w:t>If this post is not office-based or has some hazards other than routine office (eg: more than use of VDU) please complete the analysis below.</w:t>
            </w:r>
          </w:p>
          <w:p w14:paraId="4A7FA402" w14:textId="77777777" w:rsidR="009064A9" w:rsidRPr="00EE1ABB" w:rsidRDefault="009064A9" w:rsidP="00D3349E">
            <w:pPr>
              <w:rPr>
                <w:szCs w:val="18"/>
              </w:rPr>
            </w:pPr>
            <w:r w:rsidRPr="00EE1ABB">
              <w:rPr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76CDF5E2" w14:textId="77777777" w:rsidR="00D3349E" w:rsidRDefault="00D3349E" w:rsidP="00E264FD"/>
    <w:p w14:paraId="565ECD9F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0E03239B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299E135D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979B8CB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3022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766C480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D21A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2D515552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2E71C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35A8D91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3D19E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059AAD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AFC65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D880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FD68F1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DCDD7E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417D97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1FF3B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A2DB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DC15B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B69617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E1D53F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EBEC19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7162A7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687B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879D15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4CBFF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E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61A8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3E7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57A4B2B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2461D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ACD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A93E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7DA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9676563" w14:textId="77777777" w:rsidTr="00321CAA">
        <w:trPr>
          <w:jc w:val="center"/>
        </w:trPr>
        <w:tc>
          <w:tcPr>
            <w:tcW w:w="98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FA288CF" w14:textId="77777777" w:rsidR="0012209D" w:rsidRPr="009957AE" w:rsidRDefault="0012209D" w:rsidP="0012209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</w:tr>
      <w:tr w:rsidR="0012209D" w:rsidRPr="009957AE" w14:paraId="16B7EA6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EA947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F393B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AA50EB" w14:textId="0A233333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EF0C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899BB81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16C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1A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06D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271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C422FAF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2CBAFB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4C6127B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22C13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F902A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E7258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9828C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46ECE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63CA37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F58EB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57CE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9DE5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871EF7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E225E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3D5D0F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CBE3B8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8FE222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AF302D0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D71C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2407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12F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E0E9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ED749DB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7BFA98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33B6BEB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43917D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D53B5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592E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6BDAD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E2AE47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4BF928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651E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64796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71573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20C3ED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E8B98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C57D6D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0DAFB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BE9C3D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EFF91E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AD3AF9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60547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9D3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AD436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27E737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D8BEE8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C4B8F9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CF2FD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6B7B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B23B73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81F73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9AFBFB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5B91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F04F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18209A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4381EF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095BE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1762C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35D0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FFD05C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4BA0C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0706FE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8205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1141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B468A7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8D46F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CFF0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4420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9C17B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6A1FA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3ADF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AC97A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43C4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CBD2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29C266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D518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F4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0D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D9A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983FEC8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B79C4E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3F7ADB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7D1F3E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87D0E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66B0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B9F0B22" w14:textId="036FED52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6F6EAC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73C5C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AB5147" w14:textId="77F00255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59BE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E846F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6EE780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99918C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15941C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83CFF7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721CE2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65804218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2107" w14:textId="77777777" w:rsidR="00996476" w:rsidRDefault="00996476">
      <w:r>
        <w:separator/>
      </w:r>
    </w:p>
    <w:p w14:paraId="2C4AC63D" w14:textId="77777777" w:rsidR="00996476" w:rsidRDefault="00996476"/>
  </w:endnote>
  <w:endnote w:type="continuationSeparator" w:id="0">
    <w:p w14:paraId="659F9E5A" w14:textId="77777777" w:rsidR="00996476" w:rsidRDefault="00996476">
      <w:r>
        <w:continuationSeparator/>
      </w:r>
    </w:p>
    <w:p w14:paraId="378AD5F0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F260" w14:textId="77777777" w:rsidR="00062768" w:rsidRDefault="00CB1F23" w:rsidP="00CB1F23">
    <w:pPr>
      <w:pStyle w:val="ContinuationFooter"/>
    </w:pP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E6BA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757A" w14:textId="77777777" w:rsidR="00996476" w:rsidRDefault="00996476">
      <w:r>
        <w:separator/>
      </w:r>
    </w:p>
    <w:p w14:paraId="02CB8C3C" w14:textId="77777777" w:rsidR="00996476" w:rsidRDefault="00996476"/>
  </w:footnote>
  <w:footnote w:type="continuationSeparator" w:id="0">
    <w:p w14:paraId="17995A87" w14:textId="77777777" w:rsidR="00996476" w:rsidRDefault="00996476">
      <w:r>
        <w:continuationSeparator/>
      </w:r>
    </w:p>
    <w:p w14:paraId="7132AC5B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78C9B544" w14:textId="77777777" w:rsidTr="00854B1E">
      <w:trPr>
        <w:trHeight w:hRule="exact" w:val="227"/>
      </w:trPr>
      <w:tc>
        <w:tcPr>
          <w:tcW w:w="9639" w:type="dxa"/>
        </w:tcPr>
        <w:p w14:paraId="3F108BA3" w14:textId="77777777" w:rsidR="00062768" w:rsidRDefault="00062768" w:rsidP="0029789A">
          <w:pPr>
            <w:pStyle w:val="Header"/>
          </w:pPr>
        </w:p>
      </w:tc>
    </w:tr>
    <w:tr w:rsidR="00062768" w14:paraId="304EBC82" w14:textId="77777777" w:rsidTr="00013C10">
      <w:trPr>
        <w:trHeight w:val="1183"/>
      </w:trPr>
      <w:tc>
        <w:tcPr>
          <w:tcW w:w="9639" w:type="dxa"/>
        </w:tcPr>
        <w:p w14:paraId="6D3BF5B9" w14:textId="77777777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551CCF6" wp14:editId="1E30D3BC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A29C45" w14:textId="77777777" w:rsidR="00062768" w:rsidRPr="003D70BE" w:rsidRDefault="00013C10" w:rsidP="00F01EA0">
    <w:pPr>
      <w:pStyle w:val="DocTitle"/>
      <w:rPr>
        <w:sz w:val="24"/>
        <w:szCs w:val="24"/>
      </w:rPr>
    </w:pPr>
    <w:r w:rsidRPr="003D70BE">
      <w:rPr>
        <w:sz w:val="24"/>
        <w:szCs w:val="24"/>
      </w:rPr>
      <w:t>Job description &amp; person specification</w:t>
    </w:r>
  </w:p>
  <w:p w14:paraId="1451E321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9.5pt" o:bullet="t">
        <v:imagedata r:id="rId1" o:title="BD21295_"/>
      </v:shape>
    </w:pict>
  </w:numPicBullet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32FAA"/>
    <w:multiLevelType w:val="hybridMultilevel"/>
    <w:tmpl w:val="4EC093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E4A5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BF7"/>
    <w:multiLevelType w:val="hybridMultilevel"/>
    <w:tmpl w:val="CE68F4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C1F10"/>
    <w:multiLevelType w:val="hybridMultilevel"/>
    <w:tmpl w:val="E438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76082"/>
    <w:multiLevelType w:val="hybridMultilevel"/>
    <w:tmpl w:val="BBA083EE"/>
    <w:lvl w:ilvl="0" w:tplc="6AB654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2F1A4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6F61"/>
    <w:multiLevelType w:val="hybridMultilevel"/>
    <w:tmpl w:val="542EB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334525"/>
    <w:multiLevelType w:val="hybridMultilevel"/>
    <w:tmpl w:val="A39C32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2F1A4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A5849"/>
    <w:multiLevelType w:val="hybridMultilevel"/>
    <w:tmpl w:val="AC20F1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2F1A4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E36828"/>
    <w:multiLevelType w:val="hybridMultilevel"/>
    <w:tmpl w:val="A4862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D7632"/>
    <w:multiLevelType w:val="hybridMultilevel"/>
    <w:tmpl w:val="668474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D1E56"/>
    <w:multiLevelType w:val="hybridMultilevel"/>
    <w:tmpl w:val="EAAC74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836025"/>
    <w:multiLevelType w:val="hybridMultilevel"/>
    <w:tmpl w:val="674EA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076081342">
    <w:abstractNumId w:val="29"/>
  </w:num>
  <w:num w:numId="2" w16cid:durableId="1233007013">
    <w:abstractNumId w:val="0"/>
  </w:num>
  <w:num w:numId="3" w16cid:durableId="1323704383">
    <w:abstractNumId w:val="25"/>
  </w:num>
  <w:num w:numId="4" w16cid:durableId="1743019284">
    <w:abstractNumId w:val="19"/>
  </w:num>
  <w:num w:numId="5" w16cid:durableId="700396020">
    <w:abstractNumId w:val="20"/>
  </w:num>
  <w:num w:numId="6" w16cid:durableId="691878851">
    <w:abstractNumId w:val="15"/>
  </w:num>
  <w:num w:numId="7" w16cid:durableId="989135231">
    <w:abstractNumId w:val="5"/>
  </w:num>
  <w:num w:numId="8" w16cid:durableId="2107269266">
    <w:abstractNumId w:val="10"/>
  </w:num>
  <w:num w:numId="9" w16cid:durableId="1178277950">
    <w:abstractNumId w:val="3"/>
  </w:num>
  <w:num w:numId="10" w16cid:durableId="7148284">
    <w:abstractNumId w:val="16"/>
  </w:num>
  <w:num w:numId="11" w16cid:durableId="108861394">
    <w:abstractNumId w:val="8"/>
  </w:num>
  <w:num w:numId="12" w16cid:durableId="1230964598">
    <w:abstractNumId w:val="26"/>
  </w:num>
  <w:num w:numId="13" w16cid:durableId="1578242575">
    <w:abstractNumId w:val="27"/>
  </w:num>
  <w:num w:numId="14" w16cid:durableId="1717045815">
    <w:abstractNumId w:val="12"/>
  </w:num>
  <w:num w:numId="15" w16cid:durableId="941759559">
    <w:abstractNumId w:val="4"/>
  </w:num>
  <w:num w:numId="16" w16cid:durableId="1006829928">
    <w:abstractNumId w:val="23"/>
  </w:num>
  <w:num w:numId="17" w16cid:durableId="258757563">
    <w:abstractNumId w:val="24"/>
  </w:num>
  <w:num w:numId="18" w16cid:durableId="2032296609">
    <w:abstractNumId w:val="28"/>
  </w:num>
  <w:num w:numId="19" w16cid:durableId="2061902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866744">
    <w:abstractNumId w:val="7"/>
  </w:num>
  <w:num w:numId="21" w16cid:durableId="22677396">
    <w:abstractNumId w:val="14"/>
  </w:num>
  <w:num w:numId="22" w16cid:durableId="1368796517">
    <w:abstractNumId w:val="13"/>
  </w:num>
  <w:num w:numId="23" w16cid:durableId="53165465">
    <w:abstractNumId w:val="11"/>
  </w:num>
  <w:num w:numId="24" w16cid:durableId="4532124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2598571">
    <w:abstractNumId w:val="1"/>
  </w:num>
  <w:num w:numId="26" w16cid:durableId="1691492824">
    <w:abstractNumId w:val="18"/>
  </w:num>
  <w:num w:numId="27" w16cid:durableId="1025598474">
    <w:abstractNumId w:val="17"/>
  </w:num>
  <w:num w:numId="28" w16cid:durableId="1889145374">
    <w:abstractNumId w:val="9"/>
  </w:num>
  <w:num w:numId="29" w16cid:durableId="1914965305">
    <w:abstractNumId w:val="17"/>
  </w:num>
  <w:num w:numId="30" w16cid:durableId="1215583043">
    <w:abstractNumId w:val="22"/>
  </w:num>
  <w:num w:numId="31" w16cid:durableId="2054304895">
    <w:abstractNumId w:val="6"/>
  </w:num>
  <w:num w:numId="32" w16cid:durableId="101130137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43EBC"/>
    <w:rsid w:val="0005274A"/>
    <w:rsid w:val="00062768"/>
    <w:rsid w:val="00063081"/>
    <w:rsid w:val="00071653"/>
    <w:rsid w:val="000824F4"/>
    <w:rsid w:val="000978E8"/>
    <w:rsid w:val="000B1DED"/>
    <w:rsid w:val="000B4E5A"/>
    <w:rsid w:val="0012209D"/>
    <w:rsid w:val="00133C60"/>
    <w:rsid w:val="001532E2"/>
    <w:rsid w:val="00156F2F"/>
    <w:rsid w:val="0018144C"/>
    <w:rsid w:val="001840EA"/>
    <w:rsid w:val="001A7E06"/>
    <w:rsid w:val="001B6986"/>
    <w:rsid w:val="001C5C5C"/>
    <w:rsid w:val="001C6D20"/>
    <w:rsid w:val="001D0B37"/>
    <w:rsid w:val="001D5201"/>
    <w:rsid w:val="001E24BE"/>
    <w:rsid w:val="001E76C2"/>
    <w:rsid w:val="00205458"/>
    <w:rsid w:val="00236BFE"/>
    <w:rsid w:val="00241441"/>
    <w:rsid w:val="0024539C"/>
    <w:rsid w:val="00254722"/>
    <w:rsid w:val="002547F5"/>
    <w:rsid w:val="00260333"/>
    <w:rsid w:val="00260B1D"/>
    <w:rsid w:val="00265379"/>
    <w:rsid w:val="00266C6A"/>
    <w:rsid w:val="0028509A"/>
    <w:rsid w:val="0029789A"/>
    <w:rsid w:val="002A70BE"/>
    <w:rsid w:val="002B1A5C"/>
    <w:rsid w:val="002C6198"/>
    <w:rsid w:val="002D4DF4"/>
    <w:rsid w:val="002E6BAD"/>
    <w:rsid w:val="00313CC8"/>
    <w:rsid w:val="003178D9"/>
    <w:rsid w:val="0034151E"/>
    <w:rsid w:val="00364B2C"/>
    <w:rsid w:val="003701F7"/>
    <w:rsid w:val="003B0262"/>
    <w:rsid w:val="003D70BE"/>
    <w:rsid w:val="00406322"/>
    <w:rsid w:val="004263FE"/>
    <w:rsid w:val="00437433"/>
    <w:rsid w:val="00463797"/>
    <w:rsid w:val="00467DE8"/>
    <w:rsid w:val="00474D00"/>
    <w:rsid w:val="004B2A50"/>
    <w:rsid w:val="004C0252"/>
    <w:rsid w:val="0050665F"/>
    <w:rsid w:val="0051744C"/>
    <w:rsid w:val="00524005"/>
    <w:rsid w:val="00541CE0"/>
    <w:rsid w:val="00542ED8"/>
    <w:rsid w:val="005534E1"/>
    <w:rsid w:val="00573487"/>
    <w:rsid w:val="00580CBF"/>
    <w:rsid w:val="005839FF"/>
    <w:rsid w:val="005907B3"/>
    <w:rsid w:val="005949FA"/>
    <w:rsid w:val="005C2EED"/>
    <w:rsid w:val="005D44D1"/>
    <w:rsid w:val="006249FD"/>
    <w:rsid w:val="00651280"/>
    <w:rsid w:val="006775BB"/>
    <w:rsid w:val="00680547"/>
    <w:rsid w:val="00695D76"/>
    <w:rsid w:val="006B1AF6"/>
    <w:rsid w:val="006F44EB"/>
    <w:rsid w:val="0070376B"/>
    <w:rsid w:val="007263BA"/>
    <w:rsid w:val="00761108"/>
    <w:rsid w:val="0079197B"/>
    <w:rsid w:val="00791A2A"/>
    <w:rsid w:val="007A204F"/>
    <w:rsid w:val="007A2E0C"/>
    <w:rsid w:val="007C22CC"/>
    <w:rsid w:val="007C6FAA"/>
    <w:rsid w:val="007E2D19"/>
    <w:rsid w:val="007F2AEA"/>
    <w:rsid w:val="00813365"/>
    <w:rsid w:val="00813A2C"/>
    <w:rsid w:val="0082020C"/>
    <w:rsid w:val="0082075E"/>
    <w:rsid w:val="008356AD"/>
    <w:rsid w:val="008443D8"/>
    <w:rsid w:val="00854B1E"/>
    <w:rsid w:val="00856697"/>
    <w:rsid w:val="00856B8A"/>
    <w:rsid w:val="00876272"/>
    <w:rsid w:val="00883499"/>
    <w:rsid w:val="00885FD1"/>
    <w:rsid w:val="00890A3A"/>
    <w:rsid w:val="008A50C7"/>
    <w:rsid w:val="008D52C9"/>
    <w:rsid w:val="008F03C7"/>
    <w:rsid w:val="009064A9"/>
    <w:rsid w:val="00945F4B"/>
    <w:rsid w:val="009464AF"/>
    <w:rsid w:val="00954E47"/>
    <w:rsid w:val="0095544D"/>
    <w:rsid w:val="00965BFB"/>
    <w:rsid w:val="00970E28"/>
    <w:rsid w:val="0098120F"/>
    <w:rsid w:val="0099586E"/>
    <w:rsid w:val="00996476"/>
    <w:rsid w:val="00A021B7"/>
    <w:rsid w:val="00A131D9"/>
    <w:rsid w:val="00A14888"/>
    <w:rsid w:val="00A16111"/>
    <w:rsid w:val="00A23226"/>
    <w:rsid w:val="00A34296"/>
    <w:rsid w:val="00A521A9"/>
    <w:rsid w:val="00A925C0"/>
    <w:rsid w:val="00AA3CB5"/>
    <w:rsid w:val="00AC2B17"/>
    <w:rsid w:val="00AC7755"/>
    <w:rsid w:val="00AE1CA0"/>
    <w:rsid w:val="00AE39DC"/>
    <w:rsid w:val="00AE4DC4"/>
    <w:rsid w:val="00B430BB"/>
    <w:rsid w:val="00B56FC2"/>
    <w:rsid w:val="00B7169B"/>
    <w:rsid w:val="00B84C12"/>
    <w:rsid w:val="00BB4A42"/>
    <w:rsid w:val="00BB7845"/>
    <w:rsid w:val="00BF1CC6"/>
    <w:rsid w:val="00C0066E"/>
    <w:rsid w:val="00C52E30"/>
    <w:rsid w:val="00C7557E"/>
    <w:rsid w:val="00C907D0"/>
    <w:rsid w:val="00CB1F23"/>
    <w:rsid w:val="00CD04F0"/>
    <w:rsid w:val="00CE3A26"/>
    <w:rsid w:val="00CE49E3"/>
    <w:rsid w:val="00D16056"/>
    <w:rsid w:val="00D16D9D"/>
    <w:rsid w:val="00D3349E"/>
    <w:rsid w:val="00D54AA2"/>
    <w:rsid w:val="00D55315"/>
    <w:rsid w:val="00D5587F"/>
    <w:rsid w:val="00D65B56"/>
    <w:rsid w:val="00D67D41"/>
    <w:rsid w:val="00DB1E8B"/>
    <w:rsid w:val="00DC48C7"/>
    <w:rsid w:val="00E00B94"/>
    <w:rsid w:val="00E019CD"/>
    <w:rsid w:val="00E25775"/>
    <w:rsid w:val="00E264FD"/>
    <w:rsid w:val="00E363B8"/>
    <w:rsid w:val="00E63AC1"/>
    <w:rsid w:val="00E7407C"/>
    <w:rsid w:val="00E74ED6"/>
    <w:rsid w:val="00E93460"/>
    <w:rsid w:val="00E96015"/>
    <w:rsid w:val="00EB073B"/>
    <w:rsid w:val="00EB4EA2"/>
    <w:rsid w:val="00ED2E52"/>
    <w:rsid w:val="00EE1ABB"/>
    <w:rsid w:val="00F01EA0"/>
    <w:rsid w:val="00F378D2"/>
    <w:rsid w:val="00F70676"/>
    <w:rsid w:val="00F85DED"/>
    <w:rsid w:val="00F90F90"/>
    <w:rsid w:val="00FB7297"/>
    <w:rsid w:val="00FC2ADA"/>
    <w:rsid w:val="00FF140B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067B9"/>
  <w15:docId w15:val="{46F9AFD8-2096-46E6-B4AD-EE6D6D2D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unhideWhenUsed/>
    <w:rsid w:val="00B56FC2"/>
    <w:pPr>
      <w:widowControl w:val="0"/>
      <w:overflowPunct/>
      <w:autoSpaceDE/>
      <w:autoSpaceDN/>
      <w:adjustRightInd/>
      <w:snapToGrid w:val="0"/>
      <w:spacing w:before="0" w:after="0"/>
      <w:textAlignment w:val="auto"/>
    </w:pPr>
    <w:rPr>
      <w:rFonts w:ascii="CG Times" w:hAnsi="CG Times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B56FC2"/>
    <w:rPr>
      <w:rFonts w:ascii="CG Times" w:hAnsi="CG Time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6D494F919604A818556CC5B3B76CE" ma:contentTypeVersion="" ma:contentTypeDescription="Create a new document." ma:contentTypeScope="" ma:versionID="c67056c748b28a9744bd32632381611f">
  <xsd:schema xmlns:xsd="http://www.w3.org/2001/XMLSchema" xmlns:xs="http://www.w3.org/2001/XMLSchema" xmlns:p="http://schemas.microsoft.com/office/2006/metadata/properties" xmlns:ns2="c01e5b29-193a-4d10-968b-451612a16e40" targetNamespace="http://schemas.microsoft.com/office/2006/metadata/properties" ma:root="true" ma:fieldsID="0dbab381a8264a61be272f9d04141238" ns2:_="">
    <xsd:import namespace="c01e5b29-193a-4d10-968b-451612a16e4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applicable_x0020_service" minOccurs="0"/>
                <xsd:element ref="ns2:Publish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5b29-193a-4d10-968b-451612a16e4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optional explanatory notes for pdf.  Particularly used when the document is added but will not appear in a How Do I section" ma:internalName="notes0">
      <xsd:simpleType>
        <xsd:restriction base="dms:Text">
          <xsd:maxLength value="255"/>
        </xsd:restriction>
      </xsd:simpleType>
    </xsd:element>
    <xsd:element name="applicable_x0020_service" ma:index="3" nillable="true" ma:displayName="applicable service" ma:list="{66AB921A-3F18-4E48-8F60-45150F77AADD}" ma:internalName="applicable_x0020_service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3f_" ma:index="4" nillable="true" ma:displayName="Publish?" ma:default="0" ma:internalName="Publish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3f_ xmlns="c01e5b29-193a-4d10-968b-451612a16e40">true</Publish_x003f_>
    <applicable_x0020_service xmlns="c01e5b29-193a-4d10-968b-451612a16e40">
      <Value>83</Value>
      <Value>148</Value>
      <Value>38</Value>
      <Value>252</Value>
    </applicable_x0020_service>
    <notes0 xmlns="c01e5b29-193a-4d10-968b-451612a16e40" xsi:nil="true"/>
  </documentManagement>
</p:properties>
</file>

<file path=customXml/itemProps1.xml><?xml version="1.0" encoding="utf-8"?>
<ds:datastoreItem xmlns:ds="http://schemas.openxmlformats.org/officeDocument/2006/customXml" ds:itemID="{50D239DB-FD93-4443-AA31-979E61092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BE158-4AE6-4192-9A20-BC857673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5b29-193a-4d10-968b-451612a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www.w3.org/XML/1998/namespace"/>
    <ds:schemaRef ds:uri="c01e5b29-193a-4d10-968b-451612a16e40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8</TotalTime>
  <Pages>4</Pages>
  <Words>750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Newton-Woof K.</dc:creator>
  <cp:keywords>V0.1</cp:keywords>
  <cp:lastModifiedBy>Roberta Buhagiar</cp:lastModifiedBy>
  <cp:revision>3</cp:revision>
  <cp:lastPrinted>2008-01-14T17:11:00Z</cp:lastPrinted>
  <dcterms:created xsi:type="dcterms:W3CDTF">2024-10-04T12:25:00Z</dcterms:created>
  <dcterms:modified xsi:type="dcterms:W3CDTF">2024-10-10T12:42:00Z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0x0101004B56D494F919604A818556CC5B3B76CE</vt:lpwstr>
  </property>
  <property fmtid="{D5CDD505-2E9C-101B-9397-08002B2CF9AE}" pid="3" name="_NewReviewCycle">
    <vt:lpwstr/>
  </property>
</Properties>
</file>